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57" w:rsidRPr="00BC6524" w:rsidRDefault="00902A83" w:rsidP="00902A83">
      <w:pPr>
        <w:jc w:val="center"/>
        <w:rPr>
          <w:b/>
          <w:sz w:val="36"/>
          <w:szCs w:val="36"/>
        </w:rPr>
      </w:pPr>
      <w:r w:rsidRPr="00BC6524">
        <w:rPr>
          <w:b/>
          <w:sz w:val="36"/>
          <w:szCs w:val="36"/>
        </w:rPr>
        <w:t>VERIFICATION OF RESIDENCY</w:t>
      </w:r>
    </w:p>
    <w:p w:rsidR="00902A83" w:rsidRPr="00902A83" w:rsidRDefault="00902A83" w:rsidP="00902A83">
      <w:pPr>
        <w:jc w:val="center"/>
        <w:rPr>
          <w:b/>
          <w:sz w:val="40"/>
          <w:szCs w:val="40"/>
        </w:rPr>
      </w:pPr>
    </w:p>
    <w:p w:rsidR="00902A83" w:rsidRDefault="00902A83">
      <w:pPr>
        <w:rPr>
          <w:b/>
          <w:sz w:val="28"/>
          <w:szCs w:val="28"/>
          <w:u w:val="single"/>
        </w:rPr>
      </w:pPr>
      <w:r w:rsidRPr="00902A83">
        <w:rPr>
          <w:b/>
          <w:sz w:val="28"/>
          <w:szCs w:val="28"/>
          <w:u w:val="single"/>
        </w:rPr>
        <w:t>Acceptable Cuyahoga County Residency Verifications:</w:t>
      </w:r>
    </w:p>
    <w:p w:rsidR="00902A83" w:rsidRDefault="00902A83"/>
    <w:p w:rsidR="00902A83" w:rsidRDefault="00902A83">
      <w:r>
        <w:t xml:space="preserve">Signed residency form (current) with further proof of residency as noted below </w:t>
      </w:r>
    </w:p>
    <w:p w:rsidR="00902A83" w:rsidRDefault="00902A83">
      <w:r>
        <w:t>Current Ohio Driver’s License or Ohio ID, with address reflected accurately</w:t>
      </w:r>
      <w:r w:rsidR="00ED7A97">
        <w:t xml:space="preserve"> ( Residential address only, not group home address, sober/recovery housing address, shelter address, or any other facility address must reflect clients legal address prior to admission to any facility)</w:t>
      </w:r>
    </w:p>
    <w:p w:rsidR="00902A83" w:rsidRDefault="00902A83">
      <w:r>
        <w:t>Utility bills or other bills</w:t>
      </w:r>
      <w:r w:rsidR="000A7855">
        <w:t xml:space="preserve"> with current address designated</w:t>
      </w:r>
    </w:p>
    <w:p w:rsidR="00902A83" w:rsidRDefault="00902A83">
      <w:r>
        <w:t>Final court adoption paperwork</w:t>
      </w:r>
    </w:p>
    <w:p w:rsidR="00C906E7" w:rsidRDefault="00C906E7">
      <w:r>
        <w:t>Guardianship Papers</w:t>
      </w:r>
    </w:p>
    <w:p w:rsidR="00C906E7" w:rsidRDefault="00C906E7">
      <w:r>
        <w:t>Current Voter Registration Card</w:t>
      </w:r>
    </w:p>
    <w:p w:rsidR="00902A83" w:rsidRDefault="00902A83">
      <w:r>
        <w:t xml:space="preserve">Lease or mortgage documents with current address </w:t>
      </w:r>
    </w:p>
    <w:p w:rsidR="00902A83" w:rsidRDefault="00902A83">
      <w:r>
        <w:t xml:space="preserve">Other current court documents </w:t>
      </w:r>
      <w:r w:rsidR="00C906E7">
        <w:t xml:space="preserve"> reflecting current legal address</w:t>
      </w:r>
      <w:bookmarkStart w:id="0" w:name="_GoBack"/>
      <w:bookmarkEnd w:id="0"/>
    </w:p>
    <w:p w:rsidR="000A7855" w:rsidRDefault="00BC6524">
      <w:r>
        <w:t xml:space="preserve">Official </w:t>
      </w:r>
      <w:r w:rsidR="000A7855">
        <w:t>Income tax documentation with current address designated</w:t>
      </w:r>
    </w:p>
    <w:p w:rsidR="000A7855" w:rsidRDefault="000A7855">
      <w:r>
        <w:t>Current pay stub with current address designated</w:t>
      </w:r>
    </w:p>
    <w:p w:rsidR="000A7855" w:rsidRDefault="000A7855">
      <w:r>
        <w:t>Current Bank account statement with current address</w:t>
      </w:r>
    </w:p>
    <w:p w:rsidR="000A7855" w:rsidRDefault="000A7855">
      <w:r>
        <w:t>Official Governmental award letters with current address noted</w:t>
      </w:r>
    </w:p>
    <w:p w:rsidR="00BC6524" w:rsidRDefault="00BC6524">
      <w:r>
        <w:t>Official School Registration documentation (current) as requested by the Board</w:t>
      </w:r>
    </w:p>
    <w:p w:rsidR="00BC6524" w:rsidRDefault="00BC6524"/>
    <w:p w:rsidR="00BC6524" w:rsidRDefault="00BC6524">
      <w:r>
        <w:t xml:space="preserve">** Cuyahoga County does not accept the MITS portal verification page as proof of residency. </w:t>
      </w:r>
    </w:p>
    <w:p w:rsidR="00902A83" w:rsidRDefault="00902A83">
      <w:r>
        <w:t xml:space="preserve"> </w:t>
      </w:r>
    </w:p>
    <w:p w:rsidR="00902A83" w:rsidRPr="00902A83" w:rsidRDefault="00902A83"/>
    <w:sectPr w:rsidR="00902A83" w:rsidRPr="0090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83"/>
    <w:rsid w:val="000A7855"/>
    <w:rsid w:val="002349DD"/>
    <w:rsid w:val="00902A83"/>
    <w:rsid w:val="00BC6524"/>
    <w:rsid w:val="00C906E7"/>
    <w:rsid w:val="00CC2E57"/>
    <w:rsid w:val="00E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4ECC-2CB8-4FB1-B06C-B9817CF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19BB09A2.dotm</Template>
  <TotalTime>126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Fratalonie</dc:creator>
  <cp:keywords/>
  <dc:description/>
  <cp:lastModifiedBy>Cheryl Fratalonie</cp:lastModifiedBy>
  <cp:revision>4</cp:revision>
  <dcterms:created xsi:type="dcterms:W3CDTF">2017-04-25T14:13:00Z</dcterms:created>
  <dcterms:modified xsi:type="dcterms:W3CDTF">2019-05-08T14:35:00Z</dcterms:modified>
</cp:coreProperties>
</file>